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843D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4765F" w:rsidRDefault="00A4765F" w:rsidP="001B3E8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4765F" w:rsidRDefault="00AE76A2" w:rsidP="004135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4765F">
                                  <w:rPr>
                                    <w:sz w:val="20"/>
                                    <w:szCs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4765F" w:rsidRDefault="00A4765F" w:rsidP="004135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4765F" w:rsidRDefault="00A4765F" w:rsidP="004135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E23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4765F" w:rsidRDefault="00A4765F" w:rsidP="004135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A4765F"/>
    <w:rsid w:val="000705D0"/>
    <w:rsid w:val="001936F3"/>
    <w:rsid w:val="001B3E81"/>
    <w:rsid w:val="001F3DB9"/>
    <w:rsid w:val="00240EE8"/>
    <w:rsid w:val="00260DF3"/>
    <w:rsid w:val="002F2CF4"/>
    <w:rsid w:val="004135F1"/>
    <w:rsid w:val="00446361"/>
    <w:rsid w:val="005C75B0"/>
    <w:rsid w:val="005F79BA"/>
    <w:rsid w:val="006775C0"/>
    <w:rsid w:val="0076674B"/>
    <w:rsid w:val="007E2306"/>
    <w:rsid w:val="00854BDF"/>
    <w:rsid w:val="0086070A"/>
    <w:rsid w:val="00941287"/>
    <w:rsid w:val="009A3EE4"/>
    <w:rsid w:val="009B1308"/>
    <w:rsid w:val="00A03FA6"/>
    <w:rsid w:val="00A0413A"/>
    <w:rsid w:val="00A40919"/>
    <w:rsid w:val="00A4765F"/>
    <w:rsid w:val="00A74C38"/>
    <w:rsid w:val="00AE76A2"/>
    <w:rsid w:val="00B3020B"/>
    <w:rsid w:val="00B65040"/>
    <w:rsid w:val="00B75F2B"/>
    <w:rsid w:val="00B86FDF"/>
    <w:rsid w:val="00CE3F29"/>
    <w:rsid w:val="00D843DC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3rd%20nine%20weeks%20we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52D0-7322-4F82-A7CF-CAD2A146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3rd nine weeks week 2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2014-02-13T14:34:00Z</dcterms:created>
  <dcterms:modified xsi:type="dcterms:W3CDTF">2014-02-13T14:35:00Z</dcterms:modified>
</cp:coreProperties>
</file>