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D71506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516B5" w:rsidRPr="00854BDF" w:rsidRDefault="001516B5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516B5" w:rsidRPr="00B75F2B" w:rsidRDefault="00C27BDF" w:rsidP="001B3E8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helped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solder</w:t>
                            </w:r>
                            <w:r w:rsidR="001516B5">
                              <w:rPr>
                                <w:sz w:val="20"/>
                              </w:rPr>
                              <w:t xml:space="preserve"> connections so they would be good connections.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516B5" w:rsidRDefault="001516B5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516B5" w:rsidRPr="00B75F2B" w:rsidRDefault="001516B5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516B5" w:rsidRPr="00B75F2B" w:rsidRDefault="001516B5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516B5" w:rsidRPr="00A74C38" w:rsidRDefault="001516B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lab on formula car. (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wiring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516B5" w:rsidRPr="00854BDF" w:rsidRDefault="001516B5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516B5" w:rsidRDefault="001516B5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516B5" w:rsidRDefault="001516B5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516B5" w:rsidRDefault="001516B5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516B5" w:rsidRPr="00B75F2B" w:rsidRDefault="001516B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got all the connections finished.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516B5" w:rsidRPr="00A74C38" w:rsidRDefault="001516B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516B5" w:rsidRPr="00B75F2B" w:rsidRDefault="001516B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finished up wiring the kill switch.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516B5" w:rsidRPr="00B75F2B" w:rsidRDefault="001516B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1516B5" w:rsidRPr="00854BDF" w:rsidRDefault="001516B5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1516B5" w:rsidRPr="00B75F2B" w:rsidRDefault="00A91088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we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finished working on all the connections and start harnassing.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1516B5" w:rsidRDefault="001516B5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1516B5" w:rsidRPr="00B75F2B" w:rsidRDefault="001516B5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1516B5" w:rsidRPr="00B75F2B" w:rsidRDefault="001516B5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1516B5" w:rsidRPr="00A74C38" w:rsidRDefault="001516B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working on formula wiring.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1516B5" w:rsidRPr="00854BDF" w:rsidRDefault="001516B5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1516B5" w:rsidRDefault="001516B5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1516B5" w:rsidRDefault="001516B5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1516B5" w:rsidRDefault="001516B5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1516B5" w:rsidRPr="00B75F2B" w:rsidRDefault="0010360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got everything wrapped up and cleaned up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our area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1516B5" w:rsidRPr="00A74C38" w:rsidRDefault="001516B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1516B5" w:rsidRPr="00B75F2B" w:rsidRDefault="001516B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got all the wire ran and taped where we want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1516B5" w:rsidRPr="00B75F2B" w:rsidRDefault="001516B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1516B5" w:rsidRPr="00854BDF" w:rsidRDefault="001516B5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1516B5" w:rsidRPr="00B75F2B" w:rsidRDefault="001516B5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1516B5" w:rsidRDefault="001516B5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1516B5" w:rsidRPr="00B75F2B" w:rsidRDefault="001516B5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1516B5" w:rsidRPr="00B75F2B" w:rsidRDefault="001516B5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1516B5" w:rsidRPr="00414A03" w:rsidRDefault="00414A03" w:rsidP="004135F1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NO SCHOOL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1516B5" w:rsidRPr="00854BDF" w:rsidRDefault="001516B5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1516B5" w:rsidRDefault="001516B5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1516B5" w:rsidRDefault="001516B5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1516B5" w:rsidRDefault="001516B5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1516B5" w:rsidRPr="00B75F2B" w:rsidRDefault="001516B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1516B5" w:rsidRPr="00A74C38" w:rsidRDefault="001516B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1516B5" w:rsidRPr="00B75F2B" w:rsidRDefault="001516B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1516B5" w:rsidRPr="00B75F2B" w:rsidRDefault="001516B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1516B5" w:rsidRPr="00854BDF" w:rsidRDefault="001516B5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1516B5" w:rsidRPr="00B75F2B" w:rsidRDefault="001516B5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1516B5" w:rsidRDefault="001516B5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1516B5" w:rsidRPr="00B75F2B" w:rsidRDefault="001516B5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1516B5" w:rsidRPr="00B75F2B" w:rsidRDefault="001516B5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1516B5" w:rsidRPr="00414A03" w:rsidRDefault="00414A03" w:rsidP="004135F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DELAY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1516B5" w:rsidRPr="00854BDF" w:rsidRDefault="001516B5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1516B5" w:rsidRDefault="001516B5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1516B5" w:rsidRDefault="001516B5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1516B5" w:rsidRDefault="001516B5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1516B5" w:rsidRPr="00B75F2B" w:rsidRDefault="001516B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1516B5" w:rsidRPr="00A74C38" w:rsidRDefault="001516B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1516B5" w:rsidRPr="00B75F2B" w:rsidRDefault="001516B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1516B5" w:rsidRPr="00B75F2B" w:rsidRDefault="001516B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516B5" w:rsidRPr="00854BDF" w:rsidRDefault="001516B5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1516B5" w:rsidRPr="00B75F2B" w:rsidRDefault="001516B5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1516B5" w:rsidRDefault="001516B5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1516B5" w:rsidRPr="00B75F2B" w:rsidRDefault="001516B5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1516B5" w:rsidRPr="00B75F2B" w:rsidRDefault="001516B5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1516B5" w:rsidRPr="00414A03" w:rsidRDefault="00414A03" w:rsidP="004135F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DELAY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1516B5" w:rsidRPr="00854BDF" w:rsidRDefault="001516B5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1516B5" w:rsidRDefault="001516B5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1516B5" w:rsidRDefault="001516B5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1516B5" w:rsidRDefault="001516B5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1516B5" w:rsidRPr="00B75F2B" w:rsidRDefault="001516B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1516B5" w:rsidRPr="00A74C38" w:rsidRDefault="001516B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1516B5" w:rsidRPr="00B75F2B" w:rsidRDefault="001516B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1516B5" w:rsidRPr="00B75F2B" w:rsidRDefault="001516B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C27BDF"/>
    <w:rsid w:val="000705D0"/>
    <w:rsid w:val="00103602"/>
    <w:rsid w:val="001516B5"/>
    <w:rsid w:val="001936F3"/>
    <w:rsid w:val="001B3E81"/>
    <w:rsid w:val="001F3DB9"/>
    <w:rsid w:val="00240EE8"/>
    <w:rsid w:val="00260DF3"/>
    <w:rsid w:val="002F2CF4"/>
    <w:rsid w:val="004135F1"/>
    <w:rsid w:val="00414A03"/>
    <w:rsid w:val="00446361"/>
    <w:rsid w:val="005C75B0"/>
    <w:rsid w:val="005F79BA"/>
    <w:rsid w:val="0076674B"/>
    <w:rsid w:val="00854BDF"/>
    <w:rsid w:val="0086070A"/>
    <w:rsid w:val="009A3EE4"/>
    <w:rsid w:val="00A03FA6"/>
    <w:rsid w:val="00A0413A"/>
    <w:rsid w:val="00A40919"/>
    <w:rsid w:val="00A6483B"/>
    <w:rsid w:val="00A74C38"/>
    <w:rsid w:val="00A77086"/>
    <w:rsid w:val="00A91088"/>
    <w:rsid w:val="00B3020B"/>
    <w:rsid w:val="00B62AC0"/>
    <w:rsid w:val="00B65040"/>
    <w:rsid w:val="00B75F2B"/>
    <w:rsid w:val="00B86FDF"/>
    <w:rsid w:val="00C27BDF"/>
    <w:rsid w:val="00CE3F29"/>
    <w:rsid w:val="00D71506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ittenberry\Downloads\3rd%20nine%20weeks%20Week%2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14991-351A-46AC-865B-F624398B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3rd nine weeks Week 4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nrittenberry</dc:creator>
  <cp:lastModifiedBy>nrittenberry</cp:lastModifiedBy>
  <cp:revision>2</cp:revision>
  <dcterms:created xsi:type="dcterms:W3CDTF">2014-02-13T14:31:00Z</dcterms:created>
  <dcterms:modified xsi:type="dcterms:W3CDTF">2014-02-13T14:34:00Z</dcterms:modified>
</cp:coreProperties>
</file>