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EB5B65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A21AA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used my coding sheet to run the correct codes on Notepad with the coordinates on my graph.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E32C3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Learn G-coding and start working on making initials.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A21A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made sure to get everything perfect and plugged it in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cnc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see if my coordinates were correct.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32C3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started by </w:t>
                                  </w:r>
                                  <w:r w:rsidR="00EA21AA">
                                    <w:rPr>
                                      <w:sz w:val="20"/>
                                    </w:rPr>
                                    <w:t xml:space="preserve">drawing </w:t>
                                  </w:r>
                                  <w:proofErr w:type="gramStart"/>
                                  <w:r w:rsidR="00EA21AA">
                                    <w:rPr>
                                      <w:sz w:val="20"/>
                                    </w:rPr>
                                    <w:t xml:space="preserve">my </w:t>
                                  </w:r>
                                  <w:proofErr w:type="spellStart"/>
                                  <w:r w:rsidR="00EA21AA">
                                    <w:rPr>
                                      <w:sz w:val="20"/>
                                    </w:rPr>
                                    <w:t>yo</w:t>
                                  </w:r>
                                  <w:proofErr w:type="spellEnd"/>
                                  <w:proofErr w:type="gramEnd"/>
                                  <w:r w:rsidR="00EA21A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EA21AA">
                                    <w:rPr>
                                      <w:sz w:val="20"/>
                                    </w:rPr>
                                    <w:t>yo</w:t>
                                  </w:r>
                                  <w:proofErr w:type="spellEnd"/>
                                  <w:r w:rsidR="00EA21AA">
                                    <w:rPr>
                                      <w:sz w:val="20"/>
                                    </w:rPr>
                                    <w:t xml:space="preserve"> and initials on graph paper so I could have coordinates.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5C3447" w:rsidRDefault="005C3447" w:rsidP="004135F1">
                                <w:r>
                                  <w:t>2hr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5C3447" w:rsidRDefault="005C3447" w:rsidP="004135F1">
                                <w:r>
                                  <w:t>2hr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A21A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had to adjust the right side out a touch so it would be straight.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EA21A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out in the lab on formula car and finish up CNC initial coding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A21A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pop riveting the fire wall back in so we can think about getting the seat put back in and put seat cover 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A21A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getting the steering set perfectly center so we have the full range of turning.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Default="006312B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worked on my g-coding and cut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my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yo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with the small bit.</w:t>
                            </w:r>
                          </w:p>
                          <w:p w:rsidR="006312BC" w:rsidRPr="00B75F2B" w:rsidRDefault="006312B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312B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up on CNC coding and work in lab cleaning up our assigned positions.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312B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</w:t>
                                  </w:r>
                                  <w:r w:rsidR="005C3447">
                                    <w:rPr>
                                      <w:sz w:val="20"/>
                                    </w:rPr>
                                    <w:t xml:space="preserve">helped </w:t>
                                  </w:r>
                                  <w:proofErr w:type="spellStart"/>
                                  <w:r w:rsidR="005C3447">
                                    <w:rPr>
                                      <w:sz w:val="20"/>
                                    </w:rPr>
                                    <w:t>dyllan</w:t>
                                  </w:r>
                                  <w:proofErr w:type="spellEnd"/>
                                  <w:r w:rsidR="005C3447">
                                    <w:rPr>
                                      <w:sz w:val="20"/>
                                    </w:rPr>
                                    <w:t xml:space="preserve"> and drew on the </w:t>
                                  </w:r>
                                  <w:proofErr w:type="spellStart"/>
                                  <w:r w:rsidR="005C3447">
                                    <w:rPr>
                                      <w:sz w:val="20"/>
                                    </w:rPr>
                                    <w:t>cnc</w:t>
                                  </w:r>
                                  <w:proofErr w:type="spellEnd"/>
                                  <w:r w:rsidR="005C3447">
                                    <w:rPr>
                                      <w:sz w:val="20"/>
                                    </w:rPr>
                                    <w:t xml:space="preserve"> machine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312B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cleaned out the middle room and organized the cabinet and shelves.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C3447"/>
    <w:rsid w:val="000705D0"/>
    <w:rsid w:val="000C4B81"/>
    <w:rsid w:val="001726DA"/>
    <w:rsid w:val="001936F3"/>
    <w:rsid w:val="001B3E81"/>
    <w:rsid w:val="001F3DB9"/>
    <w:rsid w:val="001F5BA3"/>
    <w:rsid w:val="00240EE8"/>
    <w:rsid w:val="00260DF3"/>
    <w:rsid w:val="002F2CF4"/>
    <w:rsid w:val="004135F1"/>
    <w:rsid w:val="00446361"/>
    <w:rsid w:val="005C3447"/>
    <w:rsid w:val="005C75B0"/>
    <w:rsid w:val="005F79BA"/>
    <w:rsid w:val="006312BC"/>
    <w:rsid w:val="0076674B"/>
    <w:rsid w:val="00854BDF"/>
    <w:rsid w:val="0086070A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2C39"/>
    <w:rsid w:val="00EA21AA"/>
    <w:rsid w:val="00EA6342"/>
    <w:rsid w:val="00EB5B65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3rd%20Nine%20Weeks%20Week%2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603F-DBE7-447A-AA6E-96B91221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3rd Nine Weeks Week 5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2014-02-19T15:25:00Z</dcterms:created>
  <dcterms:modified xsi:type="dcterms:W3CDTF">2014-02-19T15:28:00Z</dcterms:modified>
</cp:coreProperties>
</file>