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A0F7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1B3E81" w:rsidRPr="00A74C38" w:rsidRDefault="00E06A4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College </w:t>
                                </w:r>
                                <w:r>
                                  <w:rPr>
                                    <w:sz w:val="20"/>
                                  </w:rPr>
                                  <w:t>visit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E06A4A" w:rsidRDefault="00E06A4A" w:rsidP="004135F1">
                                <w:r>
                                  <w:t>2hr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922C3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helped spec out brake lines and where we can run them. (Formula Car)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57080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 out other teams in need and Wo</w:t>
                                </w:r>
                                <w:r w:rsidR="008C632B">
                                  <w:rPr>
                                    <w:sz w:val="20"/>
                                  </w:rPr>
                                  <w:t>rk on Formula car getting thin</w:t>
                                </w:r>
                                <w:r w:rsidR="00922C35">
                                  <w:rPr>
                                    <w:sz w:val="20"/>
                                  </w:rPr>
                                  <w:t>gs finished up.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922C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running the overflow line for the gas tank on formula and got it attached and secured.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922C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 sand on the shell body getting it smoothed out and contour.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8C632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waited on it to dry and put a couple coats on each and fanned it out so it </w:t>
                            </w:r>
                            <w:r w:rsidR="00922C35">
                              <w:rPr>
                                <w:sz w:val="20"/>
                              </w:rPr>
                              <w:t>didn’t look splotchy.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4135F1" w:rsidRPr="00A74C38" w:rsidRDefault="008C63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G-code and touch up prototype car with the touch-up paint.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922C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my circular g-code and put it in the machine to inspect it and make sure the code had no errors.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8C632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got the paint and a brush and worked on touching up all of the bare metal spots.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4135F1" w:rsidRPr="00B75F2B" w:rsidRDefault="00D2116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suctioned it out as best as I could and it was clean.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4135F1" w:rsidRPr="00A74C38" w:rsidRDefault="00D2116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Formula car cleaning up the chas</w:t>
                                </w:r>
                                <w:r w:rsidR="00E06A4A">
                                  <w:rPr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sz w:val="20"/>
                                  </w:rPr>
                                  <w:t>is and check connections.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B75F2B" w:rsidRDefault="00D211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removed all connections to make sure they were soldered and very well held together.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135F1" w:rsidRPr="00B75F2B" w:rsidRDefault="00D211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wire brushed the floor board and got most of the loose paint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06A4A"/>
    <w:rsid w:val="000705D0"/>
    <w:rsid w:val="001936F3"/>
    <w:rsid w:val="001B3E81"/>
    <w:rsid w:val="001F3DB9"/>
    <w:rsid w:val="00240EE8"/>
    <w:rsid w:val="00260DF3"/>
    <w:rsid w:val="002F2CF4"/>
    <w:rsid w:val="003A03CA"/>
    <w:rsid w:val="004135F1"/>
    <w:rsid w:val="00421C0F"/>
    <w:rsid w:val="00446361"/>
    <w:rsid w:val="00570800"/>
    <w:rsid w:val="005C75B0"/>
    <w:rsid w:val="005F79BA"/>
    <w:rsid w:val="006A0F7B"/>
    <w:rsid w:val="0076674B"/>
    <w:rsid w:val="00854BDF"/>
    <w:rsid w:val="0086070A"/>
    <w:rsid w:val="008C632B"/>
    <w:rsid w:val="00922C35"/>
    <w:rsid w:val="009A3EE4"/>
    <w:rsid w:val="00A03FA6"/>
    <w:rsid w:val="00A0413A"/>
    <w:rsid w:val="00A40919"/>
    <w:rsid w:val="00A74C38"/>
    <w:rsid w:val="00AA4309"/>
    <w:rsid w:val="00B3020B"/>
    <w:rsid w:val="00B65040"/>
    <w:rsid w:val="00B75F2B"/>
    <w:rsid w:val="00B86FDF"/>
    <w:rsid w:val="00CE3F29"/>
    <w:rsid w:val="00D21164"/>
    <w:rsid w:val="00E06A4A"/>
    <w:rsid w:val="00E97278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3rd%20Nine%20Weeks%20Week%2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15980-6D60-44CE-91D6-9E158835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3rd Nine Weeks Week 6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2014-02-27T14:38:00Z</dcterms:created>
  <dcterms:modified xsi:type="dcterms:W3CDTF">2014-02-27T14:43:00Z</dcterms:modified>
</cp:coreProperties>
</file>