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871F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AC518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cut them long so we had room to grind them and get them set to the same length.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AC51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pr</w:t>
                                </w:r>
                                <w:r w:rsidR="00CB5E41">
                                  <w:rPr>
                                    <w:sz w:val="20"/>
                                  </w:rPr>
                                  <w:t xml:space="preserve">ototype </w:t>
                                </w:r>
                                <w:proofErr w:type="spellStart"/>
                                <w:r w:rsidR="00CB5E41">
                                  <w:rPr>
                                    <w:sz w:val="20"/>
                                  </w:rPr>
                                  <w:t>carFront</w:t>
                                </w:r>
                                <w:proofErr w:type="spellEnd"/>
                                <w:r w:rsidR="00CB5E41">
                                  <w:rPr>
                                    <w:sz w:val="20"/>
                                  </w:rPr>
                                  <w:t xml:space="preserve"> Wheel Spacers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AC51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re-died the studs so we could get the nuts to thread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AC51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the spacer material and started cutting spacers for the front wheels.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AC518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the right design and started drawing it on graph paper to get my coordinates.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C51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prototype car or work on g-code if nothing in the lab can be done.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B5E4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 w:rsidR="00AC5181">
                                    <w:rPr>
                                      <w:sz w:val="20"/>
                                    </w:rPr>
                                    <w:t xml:space="preserve"> work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 w:rsidR="00AC5181">
                                    <w:rPr>
                                      <w:sz w:val="20"/>
                                    </w:rPr>
                                    <w:t xml:space="preserve"> on the wheel spacers for formula getting them grinded and straight.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C51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lo</w:t>
                                  </w:r>
                                  <w:r w:rsidR="00CB5E41">
                                    <w:rPr>
                                      <w:sz w:val="20"/>
                                    </w:rPr>
                                    <w:t>oked up design for the VW symbol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for my intro g-code.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C518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used a dial caliper to get measurements to get them grinded to the correct width.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C51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prototype car. Work on g-code if we have nothing to do.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C51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grinding all the spacers and put the wheel on and the wobble is gone.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C51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worked on the passenger side front wheel working on getting the </w:t>
                                  </w:r>
                                  <w:r w:rsidR="000774C6">
                                    <w:rPr>
                                      <w:sz w:val="20"/>
                                    </w:rPr>
                                    <w:t>spacer even so there was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no wobble in the wheel.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C518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brought the body in and put in on the car. We also removed decals that don’t sponsor us anymore.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774C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Once we got the body set we drilled holes for our quick disconnect and pop riveted them on.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0774C6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Work in lab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on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prototype car putting the quick disconnect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body mounts on and work on G-code if all finished.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774C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specked out and marked where we need to mount the bars so they attach and hold.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B5E4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 w:rsidR="000774C6">
                                    <w:rPr>
                                      <w:sz w:val="20"/>
                                    </w:rPr>
                                    <w:t xml:space="preserve"> worked on the body mounts and tried to get the body set right so the mounts fit correct.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2198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got the body removed and started attaching the springs.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219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prototype body mounts getting the springs put on and connected.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219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the passenger side finished and the front end done and attached.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2198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speced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out and marked where I need to drill to attach the springs.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B5E41"/>
    <w:rsid w:val="000705D0"/>
    <w:rsid w:val="000774C6"/>
    <w:rsid w:val="001936F3"/>
    <w:rsid w:val="001B3E81"/>
    <w:rsid w:val="001F3DB9"/>
    <w:rsid w:val="00240EE8"/>
    <w:rsid w:val="00260DF3"/>
    <w:rsid w:val="002F2CF4"/>
    <w:rsid w:val="003D5175"/>
    <w:rsid w:val="004135F1"/>
    <w:rsid w:val="00446361"/>
    <w:rsid w:val="004871FF"/>
    <w:rsid w:val="005C75B0"/>
    <w:rsid w:val="005F79BA"/>
    <w:rsid w:val="0076674B"/>
    <w:rsid w:val="00854BDF"/>
    <w:rsid w:val="0086070A"/>
    <w:rsid w:val="009027DB"/>
    <w:rsid w:val="009A3EE4"/>
    <w:rsid w:val="00A03FA6"/>
    <w:rsid w:val="00A0413A"/>
    <w:rsid w:val="00A40919"/>
    <w:rsid w:val="00A74C38"/>
    <w:rsid w:val="00AC5181"/>
    <w:rsid w:val="00B3020B"/>
    <w:rsid w:val="00B65040"/>
    <w:rsid w:val="00B75F2B"/>
    <w:rsid w:val="00B86FDF"/>
    <w:rsid w:val="00C21988"/>
    <w:rsid w:val="00CB5E41"/>
    <w:rsid w:val="00CE3F29"/>
    <w:rsid w:val="00E607CC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3rd%20Nine%20Weeks%20Week%2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AD8C-C3A0-4A0B-8FD1-D5B54C83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3rd Nine Weeks Week 7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2014-03-11T13:35:00Z</dcterms:created>
  <dcterms:modified xsi:type="dcterms:W3CDTF">2014-03-11T13:39:00Z</dcterms:modified>
</cp:coreProperties>
</file>