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17463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C593B" w:rsidRPr="00854BDF" w:rsidRDefault="00CC593B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CC593B" w:rsidRPr="00B75F2B" w:rsidRDefault="00CC593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finished doing that and we started placing wheels.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CC593B" w:rsidRDefault="00CC593B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CC593B" w:rsidRPr="00B75F2B" w:rsidRDefault="00CC593B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CC593B" w:rsidRPr="00B75F2B" w:rsidRDefault="00CC593B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CC593B" w:rsidRPr="00A74C38" w:rsidRDefault="00CC593B" w:rsidP="00CC593B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getting the wheels and tires in the correct spots for the prototype car.</w:t>
                                </w:r>
                              </w:p>
                              <w:p w:rsidR="00CC593B" w:rsidRPr="00A74C38" w:rsidRDefault="00CC593B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CC593B" w:rsidRPr="00854BDF" w:rsidRDefault="00CC593B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CC593B" w:rsidRDefault="00CC593B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CC593B" w:rsidRDefault="00CC593B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CC593B" w:rsidRDefault="00CC593B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B75F2B" w:rsidRDefault="00CC593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couldn’t get the wheels so go on correctly so we kept switching around and turning them to get them to fit.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A74C38" w:rsidRDefault="00CC593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CC593B" w:rsidRPr="00B75F2B" w:rsidRDefault="00CC593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worked on grinding down the spacers to make sure all sides were equal.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CC593B" w:rsidRPr="00B75F2B" w:rsidRDefault="00CC593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CC593B" w:rsidRPr="00854BDF" w:rsidRDefault="00CC593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CC593B" w:rsidRPr="00B75F2B" w:rsidRDefault="005E07D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took all the new and</w:t>
                            </w:r>
                            <w:r w:rsidR="00C855AF">
                              <w:rPr>
                                <w:sz w:val="20"/>
                              </w:rPr>
                              <w:t xml:space="preserve"> old nuts and got the .5</w:t>
                            </w:r>
                            <w:r>
                              <w:rPr>
                                <w:sz w:val="20"/>
                              </w:rPr>
                              <w:t xml:space="preserve"> x20 tap and got started.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CC593B" w:rsidRDefault="00CC593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CC593B" w:rsidRPr="00A74C38" w:rsidRDefault="00CC593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getting the wheels and tires in the correct spots for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CC593B" w:rsidRPr="00854BDF" w:rsidRDefault="00CC593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B75F2B" w:rsidRDefault="005E07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finished up all the nuts and they all screwed on perfect.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A74C38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B75F2B" w:rsidRDefault="005E07D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the wheels set and we had to start tapping out the nuts.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CC593B" w:rsidRPr="00854BDF" w:rsidRDefault="00CC593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CC593B" w:rsidRPr="00B75F2B" w:rsidRDefault="00CC593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couldn’t get any fluid so we had to make sure everything was secure and tightened.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CC593B" w:rsidRDefault="00CC593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CC593B" w:rsidRPr="00A74C38" w:rsidRDefault="00CC593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brakes for prototype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CC593B" w:rsidRPr="00854BDF" w:rsidRDefault="00CC593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making sure there was no leaking I hooked back up and we started getting fluid and got the rear passenger side done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CC593B" w:rsidRPr="00A74C38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B75F2B" w:rsidRDefault="00C855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 w:rsidR="00CC593B">
                                    <w:rPr>
                                      <w:sz w:val="20"/>
                                    </w:rPr>
                                    <w:t xml:space="preserve"> started bleeding the rear brakes with the vac.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CC593B" w:rsidRPr="00854BDF" w:rsidRDefault="00CC593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CC593B" w:rsidRPr="00B75F2B" w:rsidRDefault="00CC593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worked on the front passenger side and we couldn’t get any fluid at all.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CC593B" w:rsidRDefault="00CC593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CC593B" w:rsidRPr="00A74C38" w:rsidRDefault="00CC593B" w:rsidP="00CC593B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brakes for prototype</w:t>
                                </w:r>
                              </w:p>
                              <w:p w:rsidR="00CC593B" w:rsidRPr="00A74C38" w:rsidRDefault="00CC593B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CC593B" w:rsidRPr="00854BDF" w:rsidRDefault="00CC593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kept switching from top to bottom and couldn’t get any fluid so we started to troubleshoot our problem.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A74C38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finished the rear and moved to the front.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CC593B" w:rsidRPr="00854BDF" w:rsidRDefault="00CC593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CC593B" w:rsidRPr="00B75F2B" w:rsidRDefault="00CC593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tested them to make sure they were functioning and they stopped on a dime.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CC593B" w:rsidRDefault="00CC593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CC593B" w:rsidRPr="00B75F2B" w:rsidRDefault="00CC593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CC593B" w:rsidRPr="00A74C38" w:rsidRDefault="00CC593B" w:rsidP="00CC593B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brakes for prototype</w:t>
                                </w:r>
                              </w:p>
                              <w:p w:rsidR="00CC593B" w:rsidRPr="00A74C38" w:rsidRDefault="00CC593B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CC593B" w:rsidRPr="00854BDF" w:rsidRDefault="00CC593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CC593B" w:rsidRDefault="00CC593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cleaned up the mess and made sure I didn’t leave any brake fluid in the car or on the ground.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CC593B" w:rsidRPr="00A74C38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finished working on the front brakes and got all the air bubbles out.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CC593B" w:rsidRPr="00B75F2B" w:rsidRDefault="00CC59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855AF"/>
    <w:rsid w:val="000705D0"/>
    <w:rsid w:val="001936F3"/>
    <w:rsid w:val="001B3E81"/>
    <w:rsid w:val="001F3DB9"/>
    <w:rsid w:val="00240EE8"/>
    <w:rsid w:val="00260DF3"/>
    <w:rsid w:val="002F2CF4"/>
    <w:rsid w:val="004072F8"/>
    <w:rsid w:val="004135F1"/>
    <w:rsid w:val="00446361"/>
    <w:rsid w:val="005C75B0"/>
    <w:rsid w:val="005D7B4B"/>
    <w:rsid w:val="005E07DE"/>
    <w:rsid w:val="005F79BA"/>
    <w:rsid w:val="00717463"/>
    <w:rsid w:val="0076674B"/>
    <w:rsid w:val="00854BDF"/>
    <w:rsid w:val="0086070A"/>
    <w:rsid w:val="009027DB"/>
    <w:rsid w:val="009A3EE4"/>
    <w:rsid w:val="00A03FA6"/>
    <w:rsid w:val="00A0413A"/>
    <w:rsid w:val="00A40919"/>
    <w:rsid w:val="00A74C38"/>
    <w:rsid w:val="00AC5181"/>
    <w:rsid w:val="00B3020B"/>
    <w:rsid w:val="00B45AD6"/>
    <w:rsid w:val="00B65040"/>
    <w:rsid w:val="00B75F2B"/>
    <w:rsid w:val="00B86FDF"/>
    <w:rsid w:val="00C855AF"/>
    <w:rsid w:val="00CC593B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3rd%20nine%20Weeks%20Week%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0853-F16E-4BBB-BF21-32558ED3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3rd nine Weeks Week 8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2014-03-11T13:33:00Z</dcterms:created>
  <dcterms:modified xsi:type="dcterms:W3CDTF">2014-03-11T13:35:00Z</dcterms:modified>
</cp:coreProperties>
</file>