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95793">
      <w:r>
        <w:rPr>
          <w:noProof/>
        </w:rPr>
        <w:pict>
          <v:group id="Group 531" o:spid="_x0000_s1026" style="position:absolute;margin-left:-16.15pt;margin-top:-21.8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9D05B7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ended up fi</w:t>
                            </w:r>
                            <w:r w:rsidR="00360E0A">
                              <w:rPr>
                                <w:sz w:val="20"/>
                              </w:rPr>
                              <w:t xml:space="preserve">nding a </w:t>
                            </w:r>
                            <w:proofErr w:type="gramStart"/>
                            <w:r w:rsidR="00360E0A">
                              <w:rPr>
                                <w:sz w:val="20"/>
                              </w:rPr>
                              <w:t xml:space="preserve">design </w:t>
                            </w:r>
                            <w:r>
                              <w:rPr>
                                <w:sz w:val="20"/>
                              </w:rPr>
                              <w:t xml:space="preserve"> that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I can use that is challenging.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BC228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an idea for my advanced g-code and work in lab if have enough time.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360E0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sz w:val="20"/>
                                    </w:rPr>
                                    <w:t>oked</w:t>
                                  </w:r>
                                  <w:r w:rsidR="009D05B7">
                                    <w:rPr>
                                      <w:sz w:val="20"/>
                                    </w:rPr>
                                    <w:t xml:space="preserve"> my design with you and then put it on graph paper to start marking coordinates.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9D05B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got on the internet and started researching ideas that are as challenging as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sabo’s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BC228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ended up finding a mechanism and we took a look at it and believed we could get it to work.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C228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researching an idea for a shifter for the prototype car.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C228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mocked up a few pieces and we found out we have the space and material to finish the job.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C228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researched online and kept looking for good mechanisms that would work with our set-up.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42698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Me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and Dylan made the bracket for the L piece to shift.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426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making the shifter for the prototype car. (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making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mechanism so we can shift from forward and neutral.)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4269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got the piece made and put together with the bar and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-lets.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4269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used our researched idea and got the things we would need to build the mechanism.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142F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Me and Dylan went down to welding and got the e-lets welded to the steel pipe and we also got the block tacked to shifter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1142F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lab on the prototype car getting the shifter all finished up and together.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142F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 we got them tacked we came back and put everything together and tightened up to test.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142F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started by getting the tools needed and tweaked a few things so they would move smoothly.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0205F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came back and we put everything back together and tightened things up.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0205F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lab on the prototype car and finish it up!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205F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We  moved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the body back over and put it on and we started to tighten our body mounts.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205F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 and Dylan took the parts down to welding and got all of them fully welded!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360E0A"/>
    <w:rsid w:val="000205F7"/>
    <w:rsid w:val="000705D0"/>
    <w:rsid w:val="001142FE"/>
    <w:rsid w:val="001936F3"/>
    <w:rsid w:val="001B3E81"/>
    <w:rsid w:val="001F3DB9"/>
    <w:rsid w:val="00240EE8"/>
    <w:rsid w:val="00260DF3"/>
    <w:rsid w:val="002C49E1"/>
    <w:rsid w:val="002F2CF4"/>
    <w:rsid w:val="00360E0A"/>
    <w:rsid w:val="004135F1"/>
    <w:rsid w:val="00446361"/>
    <w:rsid w:val="005B2A72"/>
    <w:rsid w:val="005C75B0"/>
    <w:rsid w:val="005D7B4B"/>
    <w:rsid w:val="005F79BA"/>
    <w:rsid w:val="0076674B"/>
    <w:rsid w:val="00854BDF"/>
    <w:rsid w:val="0086070A"/>
    <w:rsid w:val="009027DB"/>
    <w:rsid w:val="009A3EE4"/>
    <w:rsid w:val="009D05B7"/>
    <w:rsid w:val="00A03FA6"/>
    <w:rsid w:val="00A0413A"/>
    <w:rsid w:val="00A40919"/>
    <w:rsid w:val="00A74C38"/>
    <w:rsid w:val="00AC5181"/>
    <w:rsid w:val="00B3020B"/>
    <w:rsid w:val="00B45AD6"/>
    <w:rsid w:val="00B65040"/>
    <w:rsid w:val="00B75F2B"/>
    <w:rsid w:val="00B86FDF"/>
    <w:rsid w:val="00B87A3F"/>
    <w:rsid w:val="00B95793"/>
    <w:rsid w:val="00BC228A"/>
    <w:rsid w:val="00CE3F29"/>
    <w:rsid w:val="00E42698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ittenberry\Downloads\4th%20Nine%20Weeks%20Week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7D11D-889C-4C50-B1BC-671342E4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4th Nine Weeks Week 1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nrittenberry</dc:creator>
  <cp:lastModifiedBy>nrittenberry</cp:lastModifiedBy>
  <cp:revision>1</cp:revision>
  <dcterms:created xsi:type="dcterms:W3CDTF">2014-04-18T12:43:00Z</dcterms:created>
  <dcterms:modified xsi:type="dcterms:W3CDTF">2014-04-18T12:44:00Z</dcterms:modified>
</cp:coreProperties>
</file>