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13A14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A63FD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hooked the charger up to the battery while the wires were hooked up and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It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turned the engine over.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A63FD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prototype car getting it prepped to take outside for testing.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A63FD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opened up the new battery and I put acid in it. We hooked it up and it worked!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A63FD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started by trying to see if our old battery works. We hooked it up and it didn’t.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Default="00BA723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tightened the tie rods and went around the car taking off the body mounts.</w:t>
                            </w:r>
                          </w:p>
                          <w:p w:rsidR="00BA7239" w:rsidRPr="00B75F2B" w:rsidRDefault="00BA7239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A723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getting prototype prepared to take it outside, and help other teams.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A72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 w:rsidR="00BA7116">
                                    <w:rPr>
                                      <w:sz w:val="20"/>
                                    </w:rPr>
                                    <w:t xml:space="preserve"> helped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cleaned up the shel</w:t>
                                  </w:r>
                                  <w:r w:rsidR="00BA7116">
                                    <w:rPr>
                                      <w:sz w:val="20"/>
                                    </w:rPr>
                                    <w:t>l rims and got them prepped so drew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could paint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A723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all the wheels off and tightened the lug nuts back.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F46E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got it started and it did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good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 now just to make sure we are legal with power and lap time.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F46E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prototype and formula cars getting the outside and tested.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46E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formula out and it was having some troubles staying started without the starter staying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46E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by finishing up on the prototype, put some gas in it then took it outside.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E140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getting the problems fixed we took it outside and it stayed running and the chain stayed on and tight.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FE14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in the lab on the formula car </w:t>
                                </w:r>
                                <w:r w:rsidR="00BA7116">
                                  <w:rPr>
                                    <w:sz w:val="20"/>
                                  </w:rPr>
                                  <w:t xml:space="preserve">fixing all of the issues.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E140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had a problem with full throttle so we put it up on tool cart and started to diagnose our problem.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E140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fixing the wiring so that we can start and run without keeping the push button held.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065D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diagnosed our problem with the throttle and realized we have a big problem with getting the throttle to return.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065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the formula car getting brakes bled and throttle fixed.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065D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some adjustments but they didn’t seem to do any changes.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065D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press in the studs for the rotors so we can attach wheels.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A7116"/>
    <w:rsid w:val="000705D0"/>
    <w:rsid w:val="001678ED"/>
    <w:rsid w:val="001936F3"/>
    <w:rsid w:val="001B3E81"/>
    <w:rsid w:val="001F3DB9"/>
    <w:rsid w:val="002065D2"/>
    <w:rsid w:val="00221BAB"/>
    <w:rsid w:val="00240EE8"/>
    <w:rsid w:val="00260DF3"/>
    <w:rsid w:val="002F2CF4"/>
    <w:rsid w:val="003A7A22"/>
    <w:rsid w:val="004135F1"/>
    <w:rsid w:val="00446361"/>
    <w:rsid w:val="004D5373"/>
    <w:rsid w:val="005C75B0"/>
    <w:rsid w:val="005D7B4B"/>
    <w:rsid w:val="005F79BA"/>
    <w:rsid w:val="0076674B"/>
    <w:rsid w:val="00854BDF"/>
    <w:rsid w:val="0086070A"/>
    <w:rsid w:val="008F46E7"/>
    <w:rsid w:val="009027DB"/>
    <w:rsid w:val="009515EE"/>
    <w:rsid w:val="009A3EE4"/>
    <w:rsid w:val="00A03FA6"/>
    <w:rsid w:val="00A0413A"/>
    <w:rsid w:val="00A40919"/>
    <w:rsid w:val="00A63FD5"/>
    <w:rsid w:val="00A74C38"/>
    <w:rsid w:val="00AC5181"/>
    <w:rsid w:val="00B3020B"/>
    <w:rsid w:val="00B45AD6"/>
    <w:rsid w:val="00B65040"/>
    <w:rsid w:val="00B75F2B"/>
    <w:rsid w:val="00B86FDF"/>
    <w:rsid w:val="00BA7116"/>
    <w:rsid w:val="00BA7239"/>
    <w:rsid w:val="00CA3EB6"/>
    <w:rsid w:val="00CE3F29"/>
    <w:rsid w:val="00D13A14"/>
    <w:rsid w:val="00EA6342"/>
    <w:rsid w:val="00ED3758"/>
    <w:rsid w:val="00F624BB"/>
    <w:rsid w:val="00FE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4th%20Nine%20Weeks%20We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2782-8B71-4E8E-9FEC-8D5300EC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2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2014-04-18T12:39:00Z</dcterms:created>
  <dcterms:modified xsi:type="dcterms:W3CDTF">2014-04-18T12:41:00Z</dcterms:modified>
</cp:coreProperties>
</file>