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10DB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3803DB" w:rsidRDefault="003803DB" w:rsidP="001B3E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 HERE!!!!!!!!!!!!!!!!!!!!!!!!!!!!!!!!!!!!!!!!!!!!!!!!!!!!!!!!!!!!!!!!!!!!!!!!!!!!!!!!!!!!!!!!!!!!!!!!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803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the views printed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03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Habitat house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to YOLA site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Finished furnishing the interior of the habitat house.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Default="003803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Make the walls to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Rittenberry’s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room.</w:t>
                            </w:r>
                          </w:p>
                          <w:p w:rsidR="003803DB" w:rsidRPr="00B75F2B" w:rsidRDefault="003803DB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03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new project with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Rittenberry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!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downloading items for the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with rough design on sketch paper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803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Change where items are for Nick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803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the room furnished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Rittenberry’s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standards.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all color to match the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more items from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803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all the views rendered and printed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803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project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 project to </w:t>
                                  </w:r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803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rendering and changing lighting settings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803DB"/>
    <w:rsid w:val="000705D0"/>
    <w:rsid w:val="001936F3"/>
    <w:rsid w:val="001B3E81"/>
    <w:rsid w:val="00240EE8"/>
    <w:rsid w:val="00260DF3"/>
    <w:rsid w:val="002F2CF4"/>
    <w:rsid w:val="00310DB3"/>
    <w:rsid w:val="003803DB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442E3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nrittenberry\nathan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2013-09-06T13:37:00Z</dcterms:created>
  <dcterms:modified xsi:type="dcterms:W3CDTF">2013-09-06T13:47:00Z</dcterms:modified>
</cp:coreProperties>
</file>