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5594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Default="00626EF2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walls up</w:t>
                            </w:r>
                          </w:p>
                          <w:p w:rsidR="00626EF2" w:rsidRPr="00B75F2B" w:rsidRDefault="00626EF2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26EF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Learned things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got next assignment.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26EF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and do the floor and roof.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26EF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on the basic designs of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shed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26EF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Relearn how to do the roof.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26EF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shed project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26E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onto the shed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26E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Redo the height of the walls on shed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26EF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Added windows and an inside wall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26EF2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Finished the shed project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26E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Added skylights and outside </w:t>
                                  </w:r>
                                  <w:r>
                                    <w:rPr>
                                      <w:sz w:val="20"/>
                                    </w:rPr>
                                    <w:t>details.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26E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color on walls.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26EF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Learn what all goes into doing concrete slabs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626EF2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Did a new activity on the concrete estimation.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26E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Learn how to calculate cubic feet on concrete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26EF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looking how to do the supports on rear end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26EF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26E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mocking up the supports.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26E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by readjusting the height of diff.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26EF2"/>
    <w:rsid w:val="000705D0"/>
    <w:rsid w:val="001936F3"/>
    <w:rsid w:val="001B3E81"/>
    <w:rsid w:val="00240EE8"/>
    <w:rsid w:val="0025594F"/>
    <w:rsid w:val="00260DF3"/>
    <w:rsid w:val="002F2CF4"/>
    <w:rsid w:val="004135F1"/>
    <w:rsid w:val="00446361"/>
    <w:rsid w:val="005C75B0"/>
    <w:rsid w:val="005F79BA"/>
    <w:rsid w:val="00626EF2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nrittenberry\nathan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2013-08-23T14:31:00Z</dcterms:created>
  <dcterms:modified xsi:type="dcterms:W3CDTF">2013-08-23T14:38:00Z</dcterms:modified>
</cp:coreProperties>
</file>