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4B1D59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3B228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B228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B228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DELAY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E069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Started wiring the solenoid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E06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wiring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E06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wires for the voltage gauge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8E06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the diagram</w:t>
                                  </w:r>
                                </w:p>
                                <w:p w:rsidR="008E0690" w:rsidRPr="00B75F2B" w:rsidRDefault="008E06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E069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Figured out it wasn’t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going  to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work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E06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wiring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E06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Figured out that the solenoid is bad and how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ifx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E06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Finished wiring solenoid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8E0690"/>
    <w:rsid w:val="000705D0"/>
    <w:rsid w:val="001936F3"/>
    <w:rsid w:val="001B3E81"/>
    <w:rsid w:val="00240EE8"/>
    <w:rsid w:val="00260DF3"/>
    <w:rsid w:val="002F2CF4"/>
    <w:rsid w:val="003B228D"/>
    <w:rsid w:val="004135F1"/>
    <w:rsid w:val="00446361"/>
    <w:rsid w:val="004B1D59"/>
    <w:rsid w:val="005805D6"/>
    <w:rsid w:val="005C75B0"/>
    <w:rsid w:val="005F79BA"/>
    <w:rsid w:val="0076674B"/>
    <w:rsid w:val="00854BDF"/>
    <w:rsid w:val="008E0690"/>
    <w:rsid w:val="009A3EE4"/>
    <w:rsid w:val="00A03FA6"/>
    <w:rsid w:val="00A0413A"/>
    <w:rsid w:val="00A40919"/>
    <w:rsid w:val="00A74C38"/>
    <w:rsid w:val="00AE4986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ittenberr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0ED4-81DC-453F-BDD0-6E942C45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nrittenberry</dc:creator>
  <cp:lastModifiedBy>nrittenberry</cp:lastModifiedBy>
  <cp:revision>2</cp:revision>
  <dcterms:created xsi:type="dcterms:W3CDTF">2014-02-13T14:33:00Z</dcterms:created>
  <dcterms:modified xsi:type="dcterms:W3CDTF">2014-02-13T14:33:00Z</dcterms:modified>
</cp:coreProperties>
</file>