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3210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074B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Answer all question and parts of the assignment 2.1.1 upload to website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074B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started and finished on assignment 2.1.1 and then go over most of the safety rules.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074B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over all of the safety rules.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7074B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Didn’t have time to go through safety inspection.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Default="007074B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through the lesson on what we are supposed to do.</w:t>
                                  </w:r>
                                </w:p>
                                <w:p w:rsidR="007074B4" w:rsidRPr="00B75F2B" w:rsidRDefault="007074B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D1B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Looked at formula car peddle assembly on how we can be adjustable for Kirby.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D1B1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graded on Architecture project, start looking at the formula car front end.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D1B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pedal design on internet to build the new pedals.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D1B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Got  project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graded.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B0ED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building the structure of the roof.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B0ED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on project on roof structures.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B0E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Decide what all details need to be done on roof for a good grade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B0E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Decide what kind of roof I am going to go with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prject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B0E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up valve kit for formula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960F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cotton balls in walls to make an illustration of insulation.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960F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the roof and walls on our project and planned out what we need to do to finish.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960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Figure out how we will rearrange the pedals in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960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measured and cut all the walls and left a section to see inside structure.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Default="00CB768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Finish putting siding on the roof </w:t>
                            </w:r>
                          </w:p>
                          <w:p w:rsidR="00CB768E" w:rsidRPr="00B75F2B" w:rsidRDefault="00CB768E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B768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Looked at pedal assemblies and finish roofing models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B76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Type and print out labels for the roof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B76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to design a pedal assembly and how it will work in the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074B4"/>
    <w:rsid w:val="00013C9A"/>
    <w:rsid w:val="00063696"/>
    <w:rsid w:val="000705D0"/>
    <w:rsid w:val="00113149"/>
    <w:rsid w:val="001936F3"/>
    <w:rsid w:val="001B3E81"/>
    <w:rsid w:val="00240EE8"/>
    <w:rsid w:val="00260DF3"/>
    <w:rsid w:val="002F2CF4"/>
    <w:rsid w:val="004135F1"/>
    <w:rsid w:val="00446361"/>
    <w:rsid w:val="004C2E2E"/>
    <w:rsid w:val="005C75B0"/>
    <w:rsid w:val="005F79BA"/>
    <w:rsid w:val="007074B4"/>
    <w:rsid w:val="0076674B"/>
    <w:rsid w:val="00854BDF"/>
    <w:rsid w:val="008B0ED8"/>
    <w:rsid w:val="008D1B19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32108"/>
    <w:rsid w:val="00CB768E"/>
    <w:rsid w:val="00CC48AB"/>
    <w:rsid w:val="00CE3F29"/>
    <w:rsid w:val="00DE7F2F"/>
    <w:rsid w:val="00E960FA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nrittenberry\nathan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nrittenberry</dc:creator>
  <cp:lastModifiedBy>nrittenberry</cp:lastModifiedBy>
  <cp:revision>5</cp:revision>
  <dcterms:created xsi:type="dcterms:W3CDTF">2013-08-13T12:15:00Z</dcterms:created>
  <dcterms:modified xsi:type="dcterms:W3CDTF">2013-08-19T14:36:00Z</dcterms:modified>
</cp:coreProperties>
</file>